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EA" w:rsidRPr="00B45002" w:rsidRDefault="00426BEA" w:rsidP="00B45002">
      <w:pPr>
        <w:jc w:val="center"/>
      </w:pPr>
      <w:r w:rsidRPr="00BA68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blackclarksville.com/wp-content/uploads/2012/08/archery-target.jpg" style="width:113.25pt;height:104.25pt;visibility:visible">
            <v:imagedata r:id="rId4" o:title=""/>
          </v:shape>
        </w:pict>
      </w:r>
    </w:p>
    <w:p w:rsidR="00426BEA" w:rsidRPr="0031713B" w:rsidRDefault="00426BEA" w:rsidP="006C41A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1713B">
        <w:rPr>
          <w:b/>
          <w:bCs/>
          <w:sz w:val="36"/>
          <w:szCs w:val="36"/>
        </w:rPr>
        <w:t>WHEATON RIFLE CLUB</w:t>
      </w:r>
    </w:p>
    <w:p w:rsidR="00426BEA" w:rsidRPr="0031713B" w:rsidRDefault="00426BEA" w:rsidP="006C41A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</w:t>
      </w:r>
      <w:r w:rsidRPr="0031713B">
        <w:rPr>
          <w:b/>
          <w:bCs/>
          <w:sz w:val="36"/>
          <w:szCs w:val="36"/>
        </w:rPr>
        <w:t xml:space="preserve"> SEASON</w:t>
      </w:r>
    </w:p>
    <w:p w:rsidR="00426BEA" w:rsidRDefault="00426BEA" w:rsidP="006C41AB">
      <w:pPr>
        <w:spacing w:after="0" w:line="240" w:lineRule="auto"/>
        <w:jc w:val="center"/>
        <w:rPr>
          <w:sz w:val="36"/>
          <w:szCs w:val="36"/>
        </w:rPr>
      </w:pPr>
      <w:r w:rsidRPr="00BA68C0">
        <w:rPr>
          <w:noProof/>
        </w:rPr>
        <w:pict>
          <v:shape id="Picture 4" o:spid="_x0000_i1026" type="#_x0000_t75" alt="http://images.fitnessmagazine.mdpcdn.com/sites/fitnessmagazine.com/files/styles/facebook_og_image/public/story/USA-Archery-Logo_1.jpg?itok=cPXkeb8G" style="width:42pt;height:42pt;visibility:visible">
            <v:imagedata r:id="rId5" o:title=""/>
          </v:shape>
        </w:pict>
      </w:r>
    </w:p>
    <w:p w:rsidR="00426BEA" w:rsidRDefault="00426BEA" w:rsidP="006C41AB">
      <w:pPr>
        <w:spacing w:after="0" w:line="240" w:lineRule="auto"/>
        <w:jc w:val="center"/>
        <w:rPr>
          <w:sz w:val="36"/>
          <w:szCs w:val="36"/>
        </w:rPr>
      </w:pPr>
    </w:p>
    <w:p w:rsidR="00426BEA" w:rsidRPr="00097E1D" w:rsidRDefault="00426BEA" w:rsidP="0083052D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>April 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6"/>
          <w:szCs w:val="36"/>
        </w:rPr>
        <w:t>USA Archery Adult and JOAD Star Pin Shoot</w:t>
      </w:r>
    </w:p>
    <w:p w:rsidR="00426BEA" w:rsidRDefault="00426BEA" w:rsidP="0083052D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 xml:space="preserve">9:00 AM Recurve (122cm)  </w:t>
      </w:r>
      <w:r>
        <w:rPr>
          <w:sz w:val="20"/>
          <w:szCs w:val="20"/>
        </w:rPr>
        <w:tab/>
        <w:t xml:space="preserve">12:00 NOON Compound (80cm)          </w:t>
      </w:r>
    </w:p>
    <w:p w:rsidR="00426BEA" w:rsidRDefault="00426BEA" w:rsidP="0083052D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20"/>
          <w:szCs w:val="20"/>
        </w:rPr>
        <w:t>3:00 PM (as needed)</w:t>
      </w:r>
    </w:p>
    <w:p w:rsidR="00426BEA" w:rsidRDefault="00426BEA" w:rsidP="006C41AB">
      <w:pPr>
        <w:spacing w:after="0" w:line="240" w:lineRule="auto"/>
        <w:rPr>
          <w:sz w:val="36"/>
          <w:szCs w:val="36"/>
        </w:rPr>
      </w:pPr>
    </w:p>
    <w:p w:rsidR="00426BEA" w:rsidRDefault="00426BEA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April 29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Metric International Round</w:t>
      </w:r>
    </w:p>
    <w:p w:rsidR="00426BEA" w:rsidRPr="00A200A8" w:rsidRDefault="00426BEA" w:rsidP="006C41AB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 xml:space="preserve">A variation on the NFAA International Round, this event will have targets from 15M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60M using FITA Field Target Faces.  60 arrows.  3 arrow ends starting at 15M, 20M, 25M,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etc., out to 60M.  Then repeat the sequence.  Continuous line from NOON to 3PM. </w:t>
      </w:r>
    </w:p>
    <w:p w:rsidR="00426BEA" w:rsidRDefault="00426BEA" w:rsidP="006C41AB">
      <w:pPr>
        <w:spacing w:after="0" w:line="240" w:lineRule="auto"/>
        <w:rPr>
          <w:sz w:val="36"/>
          <w:szCs w:val="36"/>
        </w:rPr>
      </w:pPr>
    </w:p>
    <w:p w:rsidR="00426BEA" w:rsidRPr="00097E1D" w:rsidRDefault="00426BEA" w:rsidP="00AA57DF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>May 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6"/>
          <w:szCs w:val="36"/>
        </w:rPr>
        <w:t>USA Archery Adult and JOAD Star Pin Shoot</w:t>
      </w:r>
    </w:p>
    <w:p w:rsidR="00426BEA" w:rsidRDefault="00426BEA" w:rsidP="00AA57DF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 xml:space="preserve">9:00 AM Recurve (122cm)  </w:t>
      </w:r>
      <w:r>
        <w:rPr>
          <w:sz w:val="20"/>
          <w:szCs w:val="20"/>
        </w:rPr>
        <w:tab/>
        <w:t xml:space="preserve">12:00 NOON Compound (80cm)          </w:t>
      </w:r>
    </w:p>
    <w:p w:rsidR="00426BEA" w:rsidRDefault="00426BEA" w:rsidP="00AA57DF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20"/>
          <w:szCs w:val="20"/>
        </w:rPr>
        <w:t>3:00 PM (as needed)</w:t>
      </w:r>
    </w:p>
    <w:p w:rsidR="00426BEA" w:rsidRDefault="00426BEA" w:rsidP="00AA57DF">
      <w:pPr>
        <w:spacing w:after="0" w:line="240" w:lineRule="auto"/>
        <w:rPr>
          <w:sz w:val="36"/>
          <w:szCs w:val="36"/>
        </w:rPr>
      </w:pPr>
    </w:p>
    <w:p w:rsidR="00426BEA" w:rsidRPr="00097E1D" w:rsidRDefault="00426BEA" w:rsidP="00AA57DF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>June 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6"/>
          <w:szCs w:val="36"/>
        </w:rPr>
        <w:t>USA Archery Adult and JOAD Star Pin Shoot</w:t>
      </w:r>
    </w:p>
    <w:p w:rsidR="00426BEA" w:rsidRDefault="00426BEA" w:rsidP="00AA57DF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 xml:space="preserve">9:00 AM Recurve (122cm)  </w:t>
      </w:r>
      <w:r>
        <w:rPr>
          <w:sz w:val="20"/>
          <w:szCs w:val="20"/>
        </w:rPr>
        <w:tab/>
        <w:t xml:space="preserve">12:00 NOON Compound (80cm)          </w:t>
      </w:r>
    </w:p>
    <w:p w:rsidR="00426BEA" w:rsidRDefault="00426BEA" w:rsidP="00AA57DF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20"/>
          <w:szCs w:val="20"/>
        </w:rPr>
        <w:t>3:00 PM (as needed)</w:t>
      </w:r>
    </w:p>
    <w:p w:rsidR="00426BEA" w:rsidRDefault="00426BEA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:rsidR="00426BEA" w:rsidRDefault="00426BEA" w:rsidP="009A555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June 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Barebow/Traditional Only Event TBA</w:t>
      </w:r>
    </w:p>
    <w:p w:rsidR="00426BEA" w:rsidRDefault="00426BEA" w:rsidP="009A5557">
      <w:pPr>
        <w:spacing w:after="0" w:line="240" w:lineRule="auto"/>
        <w:rPr>
          <w:sz w:val="36"/>
          <w:szCs w:val="36"/>
        </w:rPr>
      </w:pPr>
    </w:p>
    <w:p w:rsidR="00426BEA" w:rsidRDefault="00426BEA" w:rsidP="009A555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July1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ITAA United Bowmen Round</w:t>
      </w:r>
    </w:p>
    <w:p w:rsidR="00426BEA" w:rsidRDefault="00426BEA" w:rsidP="009A55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historical shoot that will be a “postal” competition with the United Bowmen Club of </w:t>
      </w:r>
    </w:p>
    <w:p w:rsidR="00426BEA" w:rsidRDefault="00426BEA" w:rsidP="009A55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Philadelphia.  84 Arrows, all at 80 Yards.  122CM target face with 9/7/5/3/1 scoring.</w:t>
      </w:r>
    </w:p>
    <w:p w:rsidR="00426BEA" w:rsidRDefault="00426BEA" w:rsidP="009A55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Continuous line with walk-in registration from 8:00 AM -  Noon.</w:t>
      </w:r>
      <w:bookmarkStart w:id="0" w:name="_GoBack"/>
      <w:bookmarkEnd w:id="0"/>
    </w:p>
    <w:p w:rsidR="00426BEA" w:rsidRPr="006B55F5" w:rsidRDefault="00426BEA" w:rsidP="009A5557">
      <w:pPr>
        <w:spacing w:after="0" w:line="240" w:lineRule="auto"/>
        <w:rPr>
          <w:sz w:val="20"/>
          <w:szCs w:val="20"/>
        </w:rPr>
      </w:pPr>
    </w:p>
    <w:p w:rsidR="00426BEA" w:rsidRDefault="00426BEA" w:rsidP="009A5557">
      <w:pPr>
        <w:spacing w:after="0" w:line="240" w:lineRule="auto"/>
        <w:rPr>
          <w:sz w:val="36"/>
          <w:szCs w:val="36"/>
        </w:rPr>
      </w:pPr>
    </w:p>
    <w:p w:rsidR="00426BEA" w:rsidRPr="00097E1D" w:rsidRDefault="00426BEA" w:rsidP="009A5557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>July 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6"/>
          <w:szCs w:val="36"/>
        </w:rPr>
        <w:t>USA Archery Adult and JOAD Star Pin Shoot</w:t>
      </w:r>
    </w:p>
    <w:p w:rsidR="00426BEA" w:rsidRDefault="00426BEA" w:rsidP="009A5557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 xml:space="preserve">9:00 AM Recurve (122cm)  </w:t>
      </w:r>
      <w:r>
        <w:rPr>
          <w:sz w:val="20"/>
          <w:szCs w:val="20"/>
        </w:rPr>
        <w:tab/>
        <w:t xml:space="preserve">12:00 NOON Compound (80cm)          </w:t>
      </w:r>
    </w:p>
    <w:p w:rsidR="00426BEA" w:rsidRDefault="00426BEA" w:rsidP="00097E1D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3:00 PM (as needed)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6BEA" w:rsidRDefault="00426BEA" w:rsidP="009A5557">
      <w:pPr>
        <w:spacing w:after="0" w:line="240" w:lineRule="auto"/>
        <w:rPr>
          <w:sz w:val="36"/>
          <w:szCs w:val="36"/>
        </w:rPr>
      </w:pPr>
    </w:p>
    <w:p w:rsidR="00426BEA" w:rsidRDefault="00426BEA" w:rsidP="00DD025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July 29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Adult and JOAD 900 Metric Round</w:t>
      </w:r>
    </w:p>
    <w:p w:rsidR="00426BEA" w:rsidRDefault="00426BEA" w:rsidP="006B55F5">
      <w:pPr>
        <w:spacing w:after="0" w:line="240" w:lineRule="auto"/>
        <w:ind w:left="1440" w:firstLine="720"/>
        <w:jc w:val="center"/>
        <w:rPr>
          <w:sz w:val="36"/>
          <w:szCs w:val="36"/>
        </w:rPr>
      </w:pPr>
      <w:r>
        <w:rPr>
          <w:sz w:val="36"/>
          <w:szCs w:val="36"/>
        </w:rPr>
        <w:t>**Fund Raising Event for Alzheimer’s Assoc**</w:t>
      </w:r>
    </w:p>
    <w:p w:rsidR="00426BEA" w:rsidRDefault="00426BEA" w:rsidP="006B55F5">
      <w:pPr>
        <w:spacing w:after="0" w:line="240" w:lineRule="auto"/>
        <w:ind w:left="1440" w:firstLine="720"/>
        <w:jc w:val="center"/>
        <w:rPr>
          <w:sz w:val="36"/>
          <w:szCs w:val="36"/>
        </w:rPr>
      </w:pPr>
      <w:r>
        <w:rPr>
          <w:sz w:val="36"/>
          <w:szCs w:val="36"/>
        </w:rPr>
        <w:t>Details TBA</w:t>
      </w:r>
    </w:p>
    <w:p w:rsidR="00426BEA" w:rsidRDefault="00426BEA" w:rsidP="00DD0254">
      <w:pPr>
        <w:spacing w:after="0"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>90 total arrows, 30 at each of three distances depending on age and bow style.  Medals will be awarded.</w:t>
      </w:r>
    </w:p>
    <w:p w:rsidR="00426BEA" w:rsidRDefault="00426BEA" w:rsidP="00097E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8:00 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 Masters, All Seniors, All Juniors, Cadet Compound 60/50/40M</w:t>
      </w:r>
    </w:p>
    <w:p w:rsidR="00426BEA" w:rsidRPr="00C75DD4" w:rsidRDefault="00426BEA" w:rsidP="00097E1D">
      <w:pPr>
        <w:spacing w:after="0" w:line="240" w:lineRule="auto"/>
        <w:rPr>
          <w:sz w:val="36"/>
          <w:szCs w:val="3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12:30 PM     </w:t>
      </w:r>
      <w:r>
        <w:rPr>
          <w:sz w:val="20"/>
          <w:szCs w:val="20"/>
        </w:rPr>
        <w:tab/>
        <w:t xml:space="preserve">All Cubs.  Recurve Cadets. </w:t>
      </w:r>
      <w:r w:rsidRPr="00C75DD4">
        <w:rPr>
          <w:sz w:val="20"/>
          <w:szCs w:val="20"/>
        </w:rPr>
        <w:t>40/30/20M</w:t>
      </w:r>
      <w:r>
        <w:rPr>
          <w:sz w:val="20"/>
          <w:szCs w:val="20"/>
        </w:rPr>
        <w:t xml:space="preserve"> </w:t>
      </w:r>
    </w:p>
    <w:p w:rsidR="00426BEA" w:rsidRPr="00C75DD4" w:rsidRDefault="00426BEA" w:rsidP="00097E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5:00 PM     </w:t>
      </w:r>
      <w:r>
        <w:rPr>
          <w:sz w:val="20"/>
          <w:szCs w:val="20"/>
        </w:rPr>
        <w:tab/>
        <w:t xml:space="preserve">All Bowman </w:t>
      </w:r>
      <w:r w:rsidRPr="00C75DD4">
        <w:rPr>
          <w:sz w:val="20"/>
          <w:szCs w:val="20"/>
        </w:rPr>
        <w:t>30/25/20M</w:t>
      </w:r>
      <w:r>
        <w:rPr>
          <w:sz w:val="20"/>
          <w:szCs w:val="20"/>
        </w:rPr>
        <w:t xml:space="preserve">  *  All Novice</w:t>
      </w:r>
      <w:r w:rsidRPr="00C75DD4">
        <w:rPr>
          <w:sz w:val="20"/>
          <w:szCs w:val="20"/>
        </w:rPr>
        <w:t>15/12/</w:t>
      </w:r>
      <w:r>
        <w:rPr>
          <w:sz w:val="20"/>
          <w:szCs w:val="20"/>
        </w:rPr>
        <w:t>10</w:t>
      </w:r>
    </w:p>
    <w:p w:rsidR="00426BEA" w:rsidRDefault="00426BEA" w:rsidP="009A5557">
      <w:pPr>
        <w:spacing w:after="0" w:line="240" w:lineRule="auto"/>
        <w:rPr>
          <w:sz w:val="36"/>
          <w:szCs w:val="36"/>
        </w:rPr>
      </w:pPr>
    </w:p>
    <w:p w:rsidR="00426BEA" w:rsidRPr="00097E1D" w:rsidRDefault="00426BEA" w:rsidP="00AA57DF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>August 26</w:t>
      </w:r>
      <w:r>
        <w:rPr>
          <w:sz w:val="20"/>
          <w:szCs w:val="20"/>
        </w:rPr>
        <w:tab/>
      </w:r>
      <w:r>
        <w:rPr>
          <w:sz w:val="36"/>
          <w:szCs w:val="36"/>
        </w:rPr>
        <w:t>USA Archery Adult and JOAD Star Pin Shoot</w:t>
      </w:r>
    </w:p>
    <w:p w:rsidR="00426BEA" w:rsidRDefault="00426BEA" w:rsidP="00AA57DF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 xml:space="preserve">9:00 AM Recurve (122cm)  </w:t>
      </w:r>
      <w:r>
        <w:rPr>
          <w:sz w:val="20"/>
          <w:szCs w:val="20"/>
        </w:rPr>
        <w:tab/>
        <w:t xml:space="preserve">12:00 NOON Compound (80cm)          </w:t>
      </w:r>
    </w:p>
    <w:p w:rsidR="00426BEA" w:rsidRDefault="00426BEA" w:rsidP="00AA57DF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20"/>
          <w:szCs w:val="20"/>
        </w:rPr>
        <w:t>3:00 PM (as needed)</w:t>
      </w:r>
    </w:p>
    <w:p w:rsidR="00426BEA" w:rsidRDefault="00426BEA" w:rsidP="009A5557">
      <w:pPr>
        <w:spacing w:after="0" w:line="240" w:lineRule="auto"/>
        <w:rPr>
          <w:sz w:val="36"/>
          <w:szCs w:val="36"/>
        </w:rPr>
      </w:pPr>
    </w:p>
    <w:p w:rsidR="00426BEA" w:rsidRPr="00097E1D" w:rsidRDefault="00426BEA" w:rsidP="00AA57DF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>September 23</w:t>
      </w:r>
      <w:r>
        <w:rPr>
          <w:sz w:val="20"/>
          <w:szCs w:val="20"/>
        </w:rPr>
        <w:tab/>
      </w:r>
      <w:r>
        <w:rPr>
          <w:sz w:val="36"/>
          <w:szCs w:val="36"/>
        </w:rPr>
        <w:t>USA Archery Adult and JOAD Star Pin Shoot</w:t>
      </w:r>
    </w:p>
    <w:p w:rsidR="00426BEA" w:rsidRDefault="00426BEA" w:rsidP="00AA57DF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 xml:space="preserve">9:00 AM Recurve (122cm)  </w:t>
      </w:r>
      <w:r>
        <w:rPr>
          <w:sz w:val="20"/>
          <w:szCs w:val="20"/>
        </w:rPr>
        <w:tab/>
        <w:t xml:space="preserve">12:00 NOON Compound (80cm)          </w:t>
      </w:r>
    </w:p>
    <w:p w:rsidR="00426BEA" w:rsidRDefault="00426BEA" w:rsidP="00AA57DF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20"/>
          <w:szCs w:val="20"/>
        </w:rPr>
        <w:t>3:00 PM (as needed)</w:t>
      </w:r>
    </w:p>
    <w:p w:rsidR="00426BEA" w:rsidRDefault="00426BEA" w:rsidP="006C41AB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Pr="006B55F5" w:rsidRDefault="00426BEA" w:rsidP="006B55F5">
      <w:pPr>
        <w:spacing w:after="0" w:line="240" w:lineRule="auto"/>
        <w:rPr>
          <w:sz w:val="20"/>
          <w:szCs w:val="20"/>
        </w:rPr>
      </w:pPr>
      <w:r w:rsidRPr="006B55F5">
        <w:rPr>
          <w:sz w:val="20"/>
          <w:szCs w:val="20"/>
        </w:rPr>
        <w:t>All pin shoots at WRC are</w:t>
      </w:r>
      <w:r>
        <w:rPr>
          <w:sz w:val="20"/>
          <w:szCs w:val="20"/>
        </w:rPr>
        <w:t xml:space="preserve"> 72 arrows (2 attempts) at the </w:t>
      </w:r>
      <w:r w:rsidRPr="006B55F5">
        <w:rPr>
          <w:sz w:val="20"/>
          <w:szCs w:val="20"/>
        </w:rPr>
        <w:t xml:space="preserve">distance and target size you are currently working on based on the USA Archery scoring matrix.  Shooting times:  Recurve/Barebow 9:00 AM * Compound Noon * Overflow 3:00 PM.  Pre-registration is required for all shoots at WRC by email </w:t>
      </w:r>
      <w:hyperlink r:id="rId6" w:history="1">
        <w:r w:rsidRPr="006B55F5">
          <w:rPr>
            <w:rStyle w:val="Hyperlink"/>
            <w:sz w:val="20"/>
            <w:szCs w:val="20"/>
          </w:rPr>
          <w:t>tbhavel@comcast.net</w:t>
        </w:r>
      </w:hyperlink>
      <w:r w:rsidRPr="006B55F5">
        <w:rPr>
          <w:sz w:val="20"/>
          <w:szCs w:val="20"/>
        </w:rPr>
        <w:t xml:space="preserve"> </w:t>
      </w:r>
    </w:p>
    <w:p w:rsidR="00426BEA" w:rsidRPr="006B55F5" w:rsidRDefault="00426BEA" w:rsidP="006B55F5">
      <w:pPr>
        <w:spacing w:after="0" w:line="240" w:lineRule="auto"/>
        <w:rPr>
          <w:sz w:val="20"/>
          <w:szCs w:val="20"/>
        </w:rPr>
      </w:pPr>
      <w:r w:rsidRPr="006B55F5">
        <w:rPr>
          <w:sz w:val="20"/>
          <w:szCs w:val="20"/>
        </w:rPr>
        <w:t>$15 per shooter.  Additional family members $5 per shooter.</w:t>
      </w: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Default="00426BEA" w:rsidP="00AA57DF">
      <w:pPr>
        <w:spacing w:after="0" w:line="240" w:lineRule="auto"/>
      </w:pPr>
    </w:p>
    <w:p w:rsidR="00426BEA" w:rsidRPr="00B45002" w:rsidRDefault="00426BEA" w:rsidP="004B36E3">
      <w:pPr>
        <w:jc w:val="center"/>
      </w:pPr>
      <w:r w:rsidRPr="00BA68C0">
        <w:rPr>
          <w:noProof/>
        </w:rPr>
        <w:pict>
          <v:shape id="Picture 2" o:spid="_x0000_i1027" type="#_x0000_t75" alt="http://blackclarksville.com/wp-content/uploads/2012/08/archery-target.jpg" style="width:42.75pt;height:39.75pt;visibility:visible">
            <v:imagedata r:id="rId4" o:title=""/>
          </v:shape>
        </w:pict>
      </w:r>
    </w:p>
    <w:p w:rsidR="00426BEA" w:rsidRPr="004B36E3" w:rsidRDefault="00426BEA" w:rsidP="004B36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B36E3">
        <w:rPr>
          <w:b/>
          <w:bCs/>
          <w:sz w:val="28"/>
          <w:szCs w:val="28"/>
        </w:rPr>
        <w:t>WHEATON RIFLE CLUB</w:t>
      </w:r>
    </w:p>
    <w:p w:rsidR="00426BEA" w:rsidRPr="004B36E3" w:rsidRDefault="00426BEA" w:rsidP="004B36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B36E3">
        <w:rPr>
          <w:b/>
          <w:bCs/>
          <w:sz w:val="28"/>
          <w:szCs w:val="28"/>
        </w:rPr>
        <w:t>2018 SEASON</w:t>
      </w:r>
    </w:p>
    <w:p w:rsidR="00426BEA" w:rsidRDefault="00426BEA" w:rsidP="004B36E3">
      <w:pPr>
        <w:spacing w:after="0" w:line="240" w:lineRule="auto"/>
        <w:jc w:val="center"/>
        <w:rPr>
          <w:sz w:val="36"/>
          <w:szCs w:val="36"/>
        </w:rPr>
      </w:pPr>
      <w:r w:rsidRPr="00BA68C0">
        <w:rPr>
          <w:noProof/>
        </w:rPr>
        <w:pict>
          <v:shape id="Picture 3" o:spid="_x0000_i1028" type="#_x0000_t75" alt="http://images.fitnessmagazine.mdpcdn.com/sites/fitnessmagazine.com/files/styles/facebook_og_image/public/story/USA-Archery-Logo_1.jpg?itok=cPXkeb8G" style="width:31.5pt;height:31.5pt;visibility:visible">
            <v:imagedata r:id="rId5" o:title=""/>
          </v:shape>
        </w:pict>
      </w:r>
    </w:p>
    <w:p w:rsidR="00426BEA" w:rsidRDefault="00426BEA" w:rsidP="004B36E3">
      <w:pPr>
        <w:spacing w:after="0" w:line="240" w:lineRule="auto"/>
        <w:jc w:val="center"/>
        <w:rPr>
          <w:sz w:val="36"/>
          <w:szCs w:val="36"/>
        </w:rPr>
      </w:pPr>
    </w:p>
    <w:p w:rsidR="00426BEA" w:rsidRPr="004B36E3" w:rsidRDefault="00426BEA" w:rsidP="004B36E3">
      <w:pPr>
        <w:spacing w:after="0" w:line="240" w:lineRule="auto"/>
        <w:rPr>
          <w:sz w:val="24"/>
          <w:szCs w:val="24"/>
        </w:rPr>
      </w:pPr>
      <w:r w:rsidRPr="004B36E3">
        <w:rPr>
          <w:sz w:val="24"/>
          <w:szCs w:val="24"/>
        </w:rPr>
        <w:t>April 22</w:t>
      </w:r>
      <w:r w:rsidRPr="004B36E3">
        <w:rPr>
          <w:sz w:val="24"/>
          <w:szCs w:val="24"/>
        </w:rPr>
        <w:tab/>
      </w:r>
      <w:r w:rsidRPr="004B36E3">
        <w:rPr>
          <w:sz w:val="24"/>
          <w:szCs w:val="24"/>
        </w:rPr>
        <w:tab/>
        <w:t>USA Archery Adult and JOAD Star Pin Shoot</w:t>
      </w:r>
    </w:p>
    <w:p w:rsidR="00426BEA" w:rsidRDefault="00426BEA" w:rsidP="004B36E3">
      <w:pPr>
        <w:spacing w:after="0" w:line="240" w:lineRule="auto"/>
        <w:rPr>
          <w:sz w:val="36"/>
          <w:szCs w:val="36"/>
        </w:rPr>
      </w:pPr>
    </w:p>
    <w:p w:rsidR="00426BEA" w:rsidRPr="004B36E3" w:rsidRDefault="00426BEA" w:rsidP="004B36E3">
      <w:pPr>
        <w:spacing w:after="0" w:line="240" w:lineRule="auto"/>
        <w:rPr>
          <w:sz w:val="36"/>
          <w:szCs w:val="36"/>
        </w:rPr>
      </w:pPr>
      <w:r w:rsidRPr="004B36E3">
        <w:rPr>
          <w:sz w:val="24"/>
          <w:szCs w:val="24"/>
        </w:rPr>
        <w:t>April 29</w:t>
      </w:r>
      <w:r w:rsidRPr="004B36E3">
        <w:rPr>
          <w:sz w:val="24"/>
          <w:szCs w:val="24"/>
        </w:rPr>
        <w:tab/>
      </w:r>
      <w:r w:rsidRPr="004B36E3">
        <w:rPr>
          <w:sz w:val="24"/>
          <w:szCs w:val="24"/>
        </w:rPr>
        <w:tab/>
        <w:t>Metric International Round</w:t>
      </w:r>
    </w:p>
    <w:p w:rsidR="00426BEA" w:rsidRPr="00A200A8" w:rsidRDefault="00426BEA" w:rsidP="004B36E3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 xml:space="preserve">A variation on the NFAA International Round, this event will have targets from 15M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60M using FITA Field Target Faces.  60 arrows.  3 arrow ends starting at 15M, 20M, 25M,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etc., out to 60M.  Then repeat the sequence.  Continuous line from NOON to 3PM. </w:t>
      </w:r>
    </w:p>
    <w:p w:rsidR="00426BEA" w:rsidRDefault="00426BEA" w:rsidP="004B36E3">
      <w:pPr>
        <w:spacing w:after="0" w:line="240" w:lineRule="auto"/>
        <w:rPr>
          <w:sz w:val="36"/>
          <w:szCs w:val="36"/>
        </w:rPr>
      </w:pPr>
    </w:p>
    <w:p w:rsidR="00426BEA" w:rsidRPr="004B36E3" w:rsidRDefault="00426BEA" w:rsidP="004B36E3">
      <w:pPr>
        <w:spacing w:after="0" w:line="240" w:lineRule="auto"/>
        <w:rPr>
          <w:sz w:val="24"/>
          <w:szCs w:val="24"/>
        </w:rPr>
      </w:pPr>
      <w:r w:rsidRPr="004B36E3">
        <w:rPr>
          <w:sz w:val="24"/>
          <w:szCs w:val="24"/>
        </w:rPr>
        <w:t>May 27</w:t>
      </w:r>
      <w:r w:rsidRPr="004B36E3">
        <w:rPr>
          <w:sz w:val="24"/>
          <w:szCs w:val="24"/>
        </w:rPr>
        <w:tab/>
      </w:r>
      <w:r w:rsidRPr="004B36E3">
        <w:rPr>
          <w:sz w:val="24"/>
          <w:szCs w:val="24"/>
        </w:rPr>
        <w:tab/>
        <w:t>USA Archery Adult and JOAD Star Pin Shoot</w:t>
      </w:r>
    </w:p>
    <w:p w:rsidR="00426BEA" w:rsidRDefault="00426BEA" w:rsidP="004B36E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26BEA" w:rsidRDefault="00426BEA" w:rsidP="004B36E3">
      <w:pPr>
        <w:spacing w:after="0" w:line="240" w:lineRule="auto"/>
        <w:rPr>
          <w:sz w:val="24"/>
          <w:szCs w:val="24"/>
        </w:rPr>
      </w:pPr>
      <w:r w:rsidRPr="004B36E3">
        <w:rPr>
          <w:sz w:val="24"/>
          <w:szCs w:val="24"/>
        </w:rPr>
        <w:t>June 24</w:t>
      </w:r>
      <w:r w:rsidRPr="004B36E3">
        <w:rPr>
          <w:sz w:val="24"/>
          <w:szCs w:val="24"/>
        </w:rPr>
        <w:tab/>
      </w:r>
      <w:r w:rsidRPr="004B36E3">
        <w:rPr>
          <w:sz w:val="24"/>
          <w:szCs w:val="24"/>
        </w:rPr>
        <w:tab/>
        <w:t>USA Archery Adult and JOAD Star Pin Shoot</w:t>
      </w:r>
    </w:p>
    <w:p w:rsidR="00426BEA" w:rsidRPr="004B36E3" w:rsidRDefault="00426BEA" w:rsidP="004B36E3">
      <w:pPr>
        <w:spacing w:after="0" w:line="240" w:lineRule="auto"/>
        <w:rPr>
          <w:sz w:val="36"/>
          <w:szCs w:val="36"/>
        </w:rPr>
      </w:pPr>
    </w:p>
    <w:p w:rsidR="00426BEA" w:rsidRPr="006B55F5" w:rsidRDefault="00426BEA" w:rsidP="006B55F5">
      <w:pPr>
        <w:spacing w:after="0" w:line="240" w:lineRule="auto"/>
        <w:rPr>
          <w:sz w:val="24"/>
          <w:szCs w:val="24"/>
        </w:rPr>
      </w:pPr>
      <w:r w:rsidRPr="006B55F5">
        <w:rPr>
          <w:sz w:val="24"/>
          <w:szCs w:val="24"/>
        </w:rPr>
        <w:t>June 30</w:t>
      </w:r>
      <w:r w:rsidRPr="006B55F5">
        <w:rPr>
          <w:sz w:val="24"/>
          <w:szCs w:val="24"/>
        </w:rPr>
        <w:tab/>
      </w:r>
      <w:r w:rsidRPr="006B55F5">
        <w:rPr>
          <w:sz w:val="24"/>
          <w:szCs w:val="24"/>
        </w:rPr>
        <w:tab/>
        <w:t>Barebow/Traditional Only Event TBA</w:t>
      </w:r>
    </w:p>
    <w:p w:rsidR="00426BEA" w:rsidRPr="006B55F5" w:rsidRDefault="00426BEA" w:rsidP="006B55F5">
      <w:pPr>
        <w:spacing w:after="0" w:line="240" w:lineRule="auto"/>
        <w:rPr>
          <w:sz w:val="24"/>
          <w:szCs w:val="24"/>
        </w:rPr>
      </w:pPr>
    </w:p>
    <w:p w:rsidR="00426BEA" w:rsidRPr="006B55F5" w:rsidRDefault="00426BEA" w:rsidP="006B55F5">
      <w:pPr>
        <w:spacing w:after="0" w:line="240" w:lineRule="auto"/>
        <w:rPr>
          <w:sz w:val="24"/>
          <w:szCs w:val="24"/>
        </w:rPr>
      </w:pPr>
      <w:r w:rsidRPr="006B55F5">
        <w:rPr>
          <w:sz w:val="24"/>
          <w:szCs w:val="24"/>
        </w:rPr>
        <w:t>July1</w:t>
      </w:r>
      <w:r w:rsidRPr="006B55F5">
        <w:rPr>
          <w:sz w:val="24"/>
          <w:szCs w:val="24"/>
        </w:rPr>
        <w:tab/>
      </w:r>
      <w:r w:rsidRPr="006B55F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5F5">
        <w:rPr>
          <w:sz w:val="24"/>
          <w:szCs w:val="24"/>
        </w:rPr>
        <w:t>ITAA United Bowmen Round</w:t>
      </w:r>
    </w:p>
    <w:p w:rsidR="00426BEA" w:rsidRDefault="00426BEA" w:rsidP="006B55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historical shoot that will be a “postal” competition with the United Bowmen Club of </w:t>
      </w:r>
    </w:p>
    <w:p w:rsidR="00426BEA" w:rsidRDefault="00426BEA" w:rsidP="006B55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Philadelphia.  84 Arrows, all at 80 Yards.  122CM target face with 9/7/5/3/1 scoring.</w:t>
      </w:r>
    </w:p>
    <w:p w:rsidR="00426BEA" w:rsidRDefault="00426BEA" w:rsidP="004B36E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26BEA" w:rsidRPr="004B36E3" w:rsidRDefault="00426BEA" w:rsidP="004B36E3">
      <w:pPr>
        <w:spacing w:after="0" w:line="240" w:lineRule="auto"/>
        <w:rPr>
          <w:sz w:val="36"/>
          <w:szCs w:val="36"/>
        </w:rPr>
      </w:pPr>
      <w:r w:rsidRPr="004B36E3">
        <w:rPr>
          <w:sz w:val="24"/>
          <w:szCs w:val="24"/>
        </w:rPr>
        <w:t>July 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36E3">
        <w:rPr>
          <w:sz w:val="24"/>
          <w:szCs w:val="24"/>
        </w:rPr>
        <w:t>USA Archery Adult and JOAD Star Pin Shoot</w:t>
      </w:r>
    </w:p>
    <w:p w:rsidR="00426BEA" w:rsidRDefault="00426BEA" w:rsidP="004B36E3">
      <w:pPr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26BEA" w:rsidRDefault="00426BEA" w:rsidP="004B36E3">
      <w:pPr>
        <w:spacing w:after="0" w:line="240" w:lineRule="auto"/>
        <w:rPr>
          <w:sz w:val="24"/>
          <w:szCs w:val="24"/>
        </w:rPr>
      </w:pPr>
      <w:r w:rsidRPr="004B36E3">
        <w:rPr>
          <w:sz w:val="24"/>
          <w:szCs w:val="24"/>
        </w:rPr>
        <w:t>July 29</w:t>
      </w:r>
      <w:r w:rsidRPr="004B36E3">
        <w:rPr>
          <w:sz w:val="24"/>
          <w:szCs w:val="24"/>
        </w:rPr>
        <w:tab/>
      </w:r>
      <w:r w:rsidRPr="004B36E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36E3">
        <w:rPr>
          <w:sz w:val="24"/>
          <w:szCs w:val="24"/>
        </w:rPr>
        <w:t>Adult and JOAD 900 Metric Round</w:t>
      </w:r>
    </w:p>
    <w:p w:rsidR="00426BEA" w:rsidRPr="006B55F5" w:rsidRDefault="00426BEA" w:rsidP="006B55F5">
      <w:pPr>
        <w:spacing w:after="0" w:line="240" w:lineRule="auto"/>
        <w:ind w:left="1440" w:firstLine="720"/>
        <w:jc w:val="center"/>
        <w:rPr>
          <w:sz w:val="24"/>
          <w:szCs w:val="24"/>
        </w:rPr>
      </w:pPr>
      <w:r w:rsidRPr="006B55F5">
        <w:rPr>
          <w:sz w:val="24"/>
          <w:szCs w:val="24"/>
        </w:rPr>
        <w:t>**Fund Raising Event for Alzheimer’s Assoc**</w:t>
      </w:r>
    </w:p>
    <w:p w:rsidR="00426BEA" w:rsidRPr="006B55F5" w:rsidRDefault="00426BEA" w:rsidP="006B55F5">
      <w:pPr>
        <w:spacing w:after="0" w:line="240" w:lineRule="auto"/>
        <w:ind w:left="1440" w:firstLine="720"/>
        <w:jc w:val="center"/>
        <w:rPr>
          <w:sz w:val="24"/>
          <w:szCs w:val="24"/>
        </w:rPr>
      </w:pPr>
      <w:r w:rsidRPr="006B55F5">
        <w:rPr>
          <w:sz w:val="24"/>
          <w:szCs w:val="24"/>
        </w:rPr>
        <w:t>Details TBA</w:t>
      </w:r>
    </w:p>
    <w:p w:rsidR="00426BEA" w:rsidRDefault="00426BEA" w:rsidP="006B55F5">
      <w:pPr>
        <w:spacing w:after="0"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>90 total arrows, 30 at each of three distances depending on age and bow style.  Medals will be awarded.</w:t>
      </w:r>
    </w:p>
    <w:p w:rsidR="00426BEA" w:rsidRDefault="00426BEA" w:rsidP="004B36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8:00 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 Masters, All Seniors, All Juniors, Cadet Compound 60/50/40M</w:t>
      </w:r>
    </w:p>
    <w:p w:rsidR="00426BEA" w:rsidRPr="00C75DD4" w:rsidRDefault="00426BEA" w:rsidP="004B36E3">
      <w:pPr>
        <w:spacing w:after="0" w:line="240" w:lineRule="auto"/>
        <w:rPr>
          <w:sz w:val="36"/>
          <w:szCs w:val="3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12:30 PM     </w:t>
      </w:r>
      <w:r>
        <w:rPr>
          <w:sz w:val="20"/>
          <w:szCs w:val="20"/>
        </w:rPr>
        <w:tab/>
        <w:t xml:space="preserve">All Cubs.  Recurve Cadets. </w:t>
      </w:r>
      <w:r w:rsidRPr="00C75DD4">
        <w:rPr>
          <w:sz w:val="20"/>
          <w:szCs w:val="20"/>
        </w:rPr>
        <w:t>40/30/20M</w:t>
      </w:r>
      <w:r>
        <w:rPr>
          <w:sz w:val="20"/>
          <w:szCs w:val="20"/>
        </w:rPr>
        <w:t xml:space="preserve"> </w:t>
      </w:r>
    </w:p>
    <w:p w:rsidR="00426BEA" w:rsidRPr="00C75DD4" w:rsidRDefault="00426BEA" w:rsidP="004B36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5:00 PM     </w:t>
      </w:r>
      <w:r>
        <w:rPr>
          <w:sz w:val="20"/>
          <w:szCs w:val="20"/>
        </w:rPr>
        <w:tab/>
        <w:t xml:space="preserve">All Bowman </w:t>
      </w:r>
      <w:r w:rsidRPr="00C75DD4">
        <w:rPr>
          <w:sz w:val="20"/>
          <w:szCs w:val="20"/>
        </w:rPr>
        <w:t>30/25/20M</w:t>
      </w:r>
      <w:r>
        <w:rPr>
          <w:sz w:val="20"/>
          <w:szCs w:val="20"/>
        </w:rPr>
        <w:t xml:space="preserve">  *  All Novice</w:t>
      </w:r>
      <w:r w:rsidRPr="00C75DD4">
        <w:rPr>
          <w:sz w:val="20"/>
          <w:szCs w:val="20"/>
        </w:rPr>
        <w:t>15/12/</w:t>
      </w:r>
      <w:r>
        <w:rPr>
          <w:sz w:val="20"/>
          <w:szCs w:val="20"/>
        </w:rPr>
        <w:t>10</w:t>
      </w:r>
    </w:p>
    <w:p w:rsidR="00426BEA" w:rsidRDefault="00426BEA" w:rsidP="004B36E3">
      <w:pPr>
        <w:spacing w:after="0" w:line="240" w:lineRule="auto"/>
        <w:rPr>
          <w:sz w:val="36"/>
          <w:szCs w:val="36"/>
        </w:rPr>
      </w:pPr>
    </w:p>
    <w:p w:rsidR="00426BEA" w:rsidRPr="004B36E3" w:rsidRDefault="00426BEA" w:rsidP="004B36E3">
      <w:pPr>
        <w:spacing w:after="0" w:line="240" w:lineRule="auto"/>
        <w:rPr>
          <w:sz w:val="24"/>
          <w:szCs w:val="24"/>
        </w:rPr>
      </w:pPr>
      <w:r w:rsidRPr="004B36E3">
        <w:rPr>
          <w:sz w:val="24"/>
          <w:szCs w:val="24"/>
        </w:rPr>
        <w:t>August 26</w:t>
      </w:r>
      <w:r w:rsidRPr="004B36E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36E3">
        <w:rPr>
          <w:sz w:val="24"/>
          <w:szCs w:val="24"/>
        </w:rPr>
        <w:t>USA Archery Adult and JOAD Star Pin Shoot</w:t>
      </w:r>
    </w:p>
    <w:p w:rsidR="00426BEA" w:rsidRDefault="00426BEA" w:rsidP="004B36E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26BEA" w:rsidRDefault="00426BEA" w:rsidP="004B36E3">
      <w:pPr>
        <w:spacing w:after="0" w:line="240" w:lineRule="auto"/>
        <w:rPr>
          <w:sz w:val="24"/>
          <w:szCs w:val="24"/>
        </w:rPr>
      </w:pPr>
      <w:r w:rsidRPr="004B36E3">
        <w:rPr>
          <w:sz w:val="24"/>
          <w:szCs w:val="24"/>
        </w:rPr>
        <w:t>September 23</w:t>
      </w:r>
      <w:r w:rsidRPr="004B36E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36E3">
        <w:rPr>
          <w:sz w:val="24"/>
          <w:szCs w:val="24"/>
        </w:rPr>
        <w:t>USA Archery Adult and JOAD Star Pin Shoot</w:t>
      </w:r>
    </w:p>
    <w:p w:rsidR="00426BEA" w:rsidRDefault="00426BEA" w:rsidP="004B36E3">
      <w:pPr>
        <w:spacing w:after="0" w:line="240" w:lineRule="auto"/>
        <w:rPr>
          <w:sz w:val="24"/>
          <w:szCs w:val="24"/>
        </w:rPr>
      </w:pPr>
    </w:p>
    <w:p w:rsidR="00426BEA" w:rsidRDefault="00426BEA" w:rsidP="004B36E3">
      <w:pPr>
        <w:spacing w:after="0" w:line="240" w:lineRule="auto"/>
        <w:rPr>
          <w:sz w:val="20"/>
          <w:szCs w:val="20"/>
        </w:rPr>
      </w:pPr>
    </w:p>
    <w:p w:rsidR="00426BEA" w:rsidRDefault="00426BEA" w:rsidP="004B36E3">
      <w:pPr>
        <w:spacing w:after="0" w:line="240" w:lineRule="auto"/>
        <w:rPr>
          <w:sz w:val="20"/>
          <w:szCs w:val="20"/>
        </w:rPr>
      </w:pPr>
    </w:p>
    <w:p w:rsidR="00426BEA" w:rsidRDefault="00426BEA" w:rsidP="004B36E3">
      <w:pPr>
        <w:spacing w:after="0" w:line="240" w:lineRule="auto"/>
        <w:rPr>
          <w:sz w:val="20"/>
          <w:szCs w:val="20"/>
        </w:rPr>
      </w:pPr>
      <w:r w:rsidRPr="004B36E3">
        <w:rPr>
          <w:sz w:val="20"/>
          <w:szCs w:val="20"/>
        </w:rPr>
        <w:t>All pin shoots at WRC are</w:t>
      </w:r>
      <w:r>
        <w:rPr>
          <w:sz w:val="20"/>
          <w:szCs w:val="20"/>
        </w:rPr>
        <w:t xml:space="preserve"> 72 arrows (2 attempts) at the </w:t>
      </w:r>
      <w:r w:rsidRPr="004B36E3">
        <w:rPr>
          <w:sz w:val="20"/>
          <w:szCs w:val="20"/>
        </w:rPr>
        <w:t>distance and target size you are currently working on</w:t>
      </w:r>
      <w:r>
        <w:rPr>
          <w:sz w:val="20"/>
          <w:szCs w:val="20"/>
        </w:rPr>
        <w:t xml:space="preserve"> based on the USA Archery scoring matrix</w:t>
      </w:r>
      <w:r w:rsidRPr="004B36E3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Shooting times:  </w:t>
      </w:r>
      <w:r w:rsidRPr="004B36E3">
        <w:rPr>
          <w:sz w:val="20"/>
          <w:szCs w:val="20"/>
        </w:rPr>
        <w:t xml:space="preserve">Recurve/Barebow 9:00 AM * Compound Noon * Overflow 3:00 PM.  Pre-registration is required for all shoots </w:t>
      </w:r>
      <w:r>
        <w:rPr>
          <w:sz w:val="20"/>
          <w:szCs w:val="20"/>
        </w:rPr>
        <w:t xml:space="preserve">at WRC </w:t>
      </w:r>
      <w:r w:rsidRPr="004B36E3">
        <w:rPr>
          <w:sz w:val="20"/>
          <w:szCs w:val="20"/>
        </w:rPr>
        <w:t xml:space="preserve">by email </w:t>
      </w:r>
      <w:hyperlink r:id="rId7" w:history="1">
        <w:r w:rsidRPr="004B36E3">
          <w:rPr>
            <w:rStyle w:val="Hyperlink"/>
            <w:sz w:val="20"/>
            <w:szCs w:val="20"/>
          </w:rPr>
          <w:t>tbhavel@comcast.net</w:t>
        </w:r>
      </w:hyperlink>
      <w:r w:rsidRPr="004B36E3">
        <w:rPr>
          <w:sz w:val="20"/>
          <w:szCs w:val="20"/>
        </w:rPr>
        <w:t xml:space="preserve"> </w:t>
      </w:r>
    </w:p>
    <w:p w:rsidR="00426BEA" w:rsidRPr="004B36E3" w:rsidRDefault="00426BEA" w:rsidP="004B36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$15 per shooter.  Additional family members $5 per shooter.</w:t>
      </w:r>
    </w:p>
    <w:p w:rsidR="00426BEA" w:rsidRDefault="00426BEA" w:rsidP="004B36E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26BEA" w:rsidRPr="00AA57DF" w:rsidRDefault="00426BEA" w:rsidP="00AA57DF">
      <w:pPr>
        <w:spacing w:after="0" w:line="240" w:lineRule="auto"/>
      </w:pPr>
    </w:p>
    <w:sectPr w:rsidR="00426BEA" w:rsidRPr="00AA57DF" w:rsidSect="00F05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1AB"/>
    <w:rsid w:val="00021E6F"/>
    <w:rsid w:val="0005322D"/>
    <w:rsid w:val="00061F39"/>
    <w:rsid w:val="00097E1D"/>
    <w:rsid w:val="00111618"/>
    <w:rsid w:val="00133763"/>
    <w:rsid w:val="00172D81"/>
    <w:rsid w:val="002616E7"/>
    <w:rsid w:val="00267AB2"/>
    <w:rsid w:val="002C2CE6"/>
    <w:rsid w:val="0031713B"/>
    <w:rsid w:val="003642A1"/>
    <w:rsid w:val="003C3C16"/>
    <w:rsid w:val="00426BEA"/>
    <w:rsid w:val="00460989"/>
    <w:rsid w:val="004B36E3"/>
    <w:rsid w:val="005720CB"/>
    <w:rsid w:val="006339BA"/>
    <w:rsid w:val="006B55F5"/>
    <w:rsid w:val="006C41AB"/>
    <w:rsid w:val="006E5ED3"/>
    <w:rsid w:val="0070327A"/>
    <w:rsid w:val="00766B02"/>
    <w:rsid w:val="007D31FB"/>
    <w:rsid w:val="0082735D"/>
    <w:rsid w:val="0083052D"/>
    <w:rsid w:val="008A117D"/>
    <w:rsid w:val="008E4FAE"/>
    <w:rsid w:val="00901270"/>
    <w:rsid w:val="009554BE"/>
    <w:rsid w:val="00957C62"/>
    <w:rsid w:val="00962FC9"/>
    <w:rsid w:val="009713E2"/>
    <w:rsid w:val="00975204"/>
    <w:rsid w:val="00984323"/>
    <w:rsid w:val="00994C8F"/>
    <w:rsid w:val="009A5557"/>
    <w:rsid w:val="009A7220"/>
    <w:rsid w:val="009C14BA"/>
    <w:rsid w:val="00A02568"/>
    <w:rsid w:val="00A0650F"/>
    <w:rsid w:val="00A200A8"/>
    <w:rsid w:val="00A21D7E"/>
    <w:rsid w:val="00A27BDC"/>
    <w:rsid w:val="00A36EE3"/>
    <w:rsid w:val="00A44AAA"/>
    <w:rsid w:val="00A54434"/>
    <w:rsid w:val="00AA57DF"/>
    <w:rsid w:val="00B45002"/>
    <w:rsid w:val="00B60734"/>
    <w:rsid w:val="00BA68C0"/>
    <w:rsid w:val="00BB0185"/>
    <w:rsid w:val="00BC06B2"/>
    <w:rsid w:val="00C1181E"/>
    <w:rsid w:val="00C44443"/>
    <w:rsid w:val="00C75DD4"/>
    <w:rsid w:val="00CA36F7"/>
    <w:rsid w:val="00CA39CB"/>
    <w:rsid w:val="00DD0254"/>
    <w:rsid w:val="00E26D2A"/>
    <w:rsid w:val="00E45B00"/>
    <w:rsid w:val="00E65D5E"/>
    <w:rsid w:val="00EA464B"/>
    <w:rsid w:val="00F05EE3"/>
    <w:rsid w:val="00F40BBD"/>
    <w:rsid w:val="00FA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62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bhavel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havel@comcast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606</Words>
  <Characters>3460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Havelnew</dc:creator>
  <cp:keywords/>
  <dc:description/>
  <cp:lastModifiedBy>randyj</cp:lastModifiedBy>
  <cp:revision>2</cp:revision>
  <cp:lastPrinted>2017-11-17T11:47:00Z</cp:lastPrinted>
  <dcterms:created xsi:type="dcterms:W3CDTF">2018-05-07T17:10:00Z</dcterms:created>
  <dcterms:modified xsi:type="dcterms:W3CDTF">2018-05-07T17:10:00Z</dcterms:modified>
</cp:coreProperties>
</file>